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F" w:rsidRDefault="009F587F" w:rsidP="00311FE7">
      <w:pPr>
        <w:rPr>
          <w:b/>
        </w:rPr>
      </w:pPr>
      <w:r>
        <w:rPr>
          <w:b/>
        </w:rPr>
        <w:t xml:space="preserve">         Наличие свободных мест полного дня  в дошкольных образовательных организациях (ДОО) Ивнянского района на 01.03.2020г.</w:t>
      </w:r>
    </w:p>
    <w:p w:rsidR="009F587F" w:rsidRDefault="009F587F" w:rsidP="005432B3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4104"/>
        <w:gridCol w:w="1544"/>
        <w:gridCol w:w="997"/>
        <w:gridCol w:w="1386"/>
      </w:tblGrid>
      <w:tr w:rsidR="009F587F" w:rsidRPr="002333AD" w:rsidTr="003B3DF8">
        <w:trPr>
          <w:trHeight w:val="314"/>
        </w:trPr>
        <w:tc>
          <w:tcPr>
            <w:tcW w:w="421" w:type="dxa"/>
            <w:vMerge w:val="restart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4386" w:type="dxa"/>
            <w:vMerge w:val="restart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Наименование ДОО/СП-ДС МБОУ</w:t>
            </w:r>
          </w:p>
        </w:tc>
        <w:tc>
          <w:tcPr>
            <w:tcW w:w="1567" w:type="dxa"/>
            <w:vMerge w:val="restart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Количество мест полного дня всего</w:t>
            </w:r>
          </w:p>
        </w:tc>
        <w:tc>
          <w:tcPr>
            <w:tcW w:w="2410" w:type="dxa"/>
            <w:gridSpan w:val="2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из них :</w:t>
            </w:r>
          </w:p>
        </w:tc>
      </w:tr>
      <w:tr w:rsidR="009F587F" w:rsidRPr="002333AD" w:rsidTr="003B3DF8">
        <w:trPr>
          <w:trHeight w:val="232"/>
        </w:trPr>
        <w:tc>
          <w:tcPr>
            <w:tcW w:w="421" w:type="dxa"/>
            <w:vMerge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</w:p>
        </w:tc>
        <w:tc>
          <w:tcPr>
            <w:tcW w:w="4386" w:type="dxa"/>
            <w:vMerge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</w:p>
        </w:tc>
        <w:tc>
          <w:tcPr>
            <w:tcW w:w="1567" w:type="dxa"/>
            <w:vMerge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 xml:space="preserve">заняты места 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свободные места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"Алёнушка"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Владимировка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43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42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"Антошка"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Федчёвка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18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21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0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"Капелька"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Сырцево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28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12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16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"Колокольчик"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Вознесеновка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70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55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15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5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"Малыш"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Сафоновка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30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34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0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6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>МБДОУ детский сад общеразвивающего вида "Родничок"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 с. Верхопенье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115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79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36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7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общеразвивающего вида "Солнышко"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Новенькое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89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60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29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8</w:t>
            </w:r>
          </w:p>
        </w:tc>
        <w:tc>
          <w:tcPr>
            <w:tcW w:w="4386" w:type="dxa"/>
          </w:tcPr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МБДОУ детский сад "Петушок" </w:t>
            </w:r>
            <w:r w:rsidRPr="003B3DF8">
              <w:rPr>
                <w:sz w:val="22"/>
                <w:szCs w:val="22"/>
              </w:rPr>
              <w:br/>
              <w:t xml:space="preserve">с. Хомутцы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25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24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</w:t>
            </w:r>
          </w:p>
        </w:tc>
      </w:tr>
      <w:tr w:rsidR="009F587F" w:rsidRPr="002333AD" w:rsidTr="003B3DF8">
        <w:trPr>
          <w:trHeight w:val="494"/>
        </w:trPr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9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"Теремок"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Кочетовка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45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35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10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10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"Улыбка"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Курасовка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55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45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10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11</w:t>
            </w:r>
          </w:p>
        </w:tc>
        <w:tc>
          <w:tcPr>
            <w:tcW w:w="4386" w:type="dxa"/>
          </w:tcPr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МДОУ Центр развития ребенка -детский сад "Сказка" п.Ивня 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307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312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0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12</w:t>
            </w:r>
          </w:p>
        </w:tc>
        <w:tc>
          <w:tcPr>
            <w:tcW w:w="4386" w:type="dxa"/>
          </w:tcPr>
          <w:p w:rsidR="009F587F" w:rsidRPr="003B3DF8" w:rsidRDefault="009F587F" w:rsidP="002333AD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>Структурное подразделение - Детский сад МБОУ "Песчанская средняя общеобразовательная школа"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43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31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12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13</w:t>
            </w:r>
          </w:p>
        </w:tc>
        <w:tc>
          <w:tcPr>
            <w:tcW w:w="4386" w:type="dxa"/>
          </w:tcPr>
          <w:p w:rsidR="009F587F" w:rsidRPr="003B3DF8" w:rsidRDefault="009F587F" w:rsidP="002333AD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>Структурное подразделение - Детский сад МБОУ "Средняя общеобразовательная школа №2 п.Ивня"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40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54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0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14</w:t>
            </w:r>
          </w:p>
        </w:tc>
        <w:tc>
          <w:tcPr>
            <w:tcW w:w="4386" w:type="dxa"/>
          </w:tcPr>
          <w:p w:rsidR="009F587F" w:rsidRPr="003B3DF8" w:rsidRDefault="009F587F" w:rsidP="002333AD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>Структурное подразделение - Детский сад МБОУ "Сухосолотинская основная общеобразовательная школа"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23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14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9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15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>Структурное подразделение - Детский сад МБОУ "Покровская основная общеобразовательная школа"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42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35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7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16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>Структурное подразделение -Детский сад МБОУ "Драгунская основная общеобразовательная школа"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20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8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12</w:t>
            </w:r>
          </w:p>
        </w:tc>
      </w:tr>
      <w:tr w:rsidR="009F587F" w:rsidRPr="002333AD" w:rsidTr="003B3DF8">
        <w:tc>
          <w:tcPr>
            <w:tcW w:w="421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17</w:t>
            </w:r>
          </w:p>
        </w:tc>
        <w:tc>
          <w:tcPr>
            <w:tcW w:w="4386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>Структурное подразделение -Детский сад МБОУ "Богатенская основная общеобразовательная школа"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23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24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0</w:t>
            </w:r>
          </w:p>
        </w:tc>
      </w:tr>
      <w:tr w:rsidR="009F587F" w:rsidRPr="002333AD" w:rsidTr="003B3DF8">
        <w:tc>
          <w:tcPr>
            <w:tcW w:w="4807" w:type="dxa"/>
            <w:gridSpan w:val="2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11 ДОО, 6 СП-ДС МБОУ</w:t>
            </w:r>
          </w:p>
        </w:tc>
        <w:tc>
          <w:tcPr>
            <w:tcW w:w="1567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1016</w:t>
            </w:r>
          </w:p>
        </w:tc>
        <w:tc>
          <w:tcPr>
            <w:tcW w:w="100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885</w:t>
            </w:r>
          </w:p>
        </w:tc>
        <w:tc>
          <w:tcPr>
            <w:tcW w:w="140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158</w:t>
            </w:r>
          </w:p>
        </w:tc>
      </w:tr>
    </w:tbl>
    <w:p w:rsidR="009F587F" w:rsidRDefault="009F587F" w:rsidP="00311FE7">
      <w:pPr>
        <w:rPr>
          <w:b/>
        </w:rPr>
      </w:pPr>
    </w:p>
    <w:tbl>
      <w:tblPr>
        <w:tblW w:w="0" w:type="auto"/>
        <w:tblLook w:val="00A0"/>
      </w:tblPr>
      <w:tblGrid>
        <w:gridCol w:w="4676"/>
        <w:gridCol w:w="1977"/>
        <w:gridCol w:w="2918"/>
      </w:tblGrid>
      <w:tr w:rsidR="009F587F" w:rsidTr="00311FE7">
        <w:trPr>
          <w:trHeight w:val="1812"/>
        </w:trPr>
        <w:tc>
          <w:tcPr>
            <w:tcW w:w="4785" w:type="dxa"/>
          </w:tcPr>
          <w:p w:rsidR="009F587F" w:rsidRDefault="009F587F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Начальник МКУ «Управление образования»</w:t>
            </w:r>
          </w:p>
          <w:p w:rsidR="009F587F" w:rsidRDefault="009F587F">
            <w:pPr>
              <w:widowControl w:val="0"/>
              <w:spacing w:line="252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6" w:type="dxa"/>
          </w:tcPr>
          <w:p w:rsidR="009F587F" w:rsidRDefault="009F587F">
            <w:pPr>
              <w:widowControl w:val="0"/>
              <w:spacing w:line="252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.75pt;height:86.25pt;visibility:visible">
                  <v:imagedata r:id="rId4" o:title=""/>
                </v:shape>
              </w:pict>
            </w:r>
          </w:p>
        </w:tc>
        <w:tc>
          <w:tcPr>
            <w:tcW w:w="2976" w:type="dxa"/>
          </w:tcPr>
          <w:p w:rsidR="009F587F" w:rsidRDefault="009F587F">
            <w:pPr>
              <w:widowControl w:val="0"/>
              <w:spacing w:line="252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Т.Д. Билецкая</w:t>
            </w:r>
          </w:p>
        </w:tc>
      </w:tr>
    </w:tbl>
    <w:p w:rsidR="009F587F" w:rsidRDefault="009F587F" w:rsidP="005432B3"/>
    <w:p w:rsidR="009F587F" w:rsidRPr="00480E2D" w:rsidRDefault="009F587F">
      <w:bookmarkStart w:id="0" w:name="_GoBack"/>
      <w:bookmarkEnd w:id="0"/>
    </w:p>
    <w:sectPr w:rsidR="009F587F" w:rsidRPr="00480E2D" w:rsidSect="009F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70A"/>
    <w:rsid w:val="002333AD"/>
    <w:rsid w:val="00256B07"/>
    <w:rsid w:val="002F270A"/>
    <w:rsid w:val="00311FE7"/>
    <w:rsid w:val="00392AE1"/>
    <w:rsid w:val="003B3DF8"/>
    <w:rsid w:val="003E346F"/>
    <w:rsid w:val="00480E2D"/>
    <w:rsid w:val="005432B3"/>
    <w:rsid w:val="005C3D4C"/>
    <w:rsid w:val="006346F6"/>
    <w:rsid w:val="006C6D33"/>
    <w:rsid w:val="0076791B"/>
    <w:rsid w:val="00976C10"/>
    <w:rsid w:val="009D7FB9"/>
    <w:rsid w:val="009F57BC"/>
    <w:rsid w:val="009F587F"/>
    <w:rsid w:val="00AE53F7"/>
    <w:rsid w:val="00D5411C"/>
    <w:rsid w:val="00D86CFA"/>
    <w:rsid w:val="00DB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32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3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245</Words>
  <Characters>1402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нестерова</cp:lastModifiedBy>
  <cp:revision>9</cp:revision>
  <cp:lastPrinted>2020-03-12T07:05:00Z</cp:lastPrinted>
  <dcterms:created xsi:type="dcterms:W3CDTF">2020-03-12T06:49:00Z</dcterms:created>
  <dcterms:modified xsi:type="dcterms:W3CDTF">2020-03-13T11:02:00Z</dcterms:modified>
</cp:coreProperties>
</file>